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EF57" w14:textId="07D83591" w:rsidR="0099690F" w:rsidRDefault="009A26DC">
      <w:pPr>
        <w:pStyle w:val="BodyText"/>
        <w:ind w:left="2795"/>
        <w:rPr>
          <w:sz w:val="20"/>
        </w:rPr>
      </w:pPr>
      <w:r w:rsidRPr="009559BD">
        <w:rPr>
          <w:noProof/>
          <w:sz w:val="20"/>
        </w:rPr>
        <w:drawing>
          <wp:inline distT="0" distB="0" distL="0" distR="0" wp14:anchorId="1FF9BD93" wp14:editId="66D8022C">
            <wp:extent cx="1809750" cy="1238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4B9BF" w14:textId="77777777" w:rsidR="0099690F" w:rsidRDefault="006619DE">
      <w:pPr>
        <w:pStyle w:val="Heading1"/>
        <w:spacing w:before="4"/>
        <w:ind w:firstLine="754"/>
      </w:pPr>
      <w:r>
        <w:t>McNeil Generating Station Joint Owners’ Operating Committee</w:t>
      </w:r>
    </w:p>
    <w:p w14:paraId="78767F64" w14:textId="77777777" w:rsidR="0099690F" w:rsidRDefault="006619DE">
      <w:pPr>
        <w:spacing w:line="410" w:lineRule="exact"/>
        <w:ind w:left="2887" w:right="2961"/>
        <w:jc w:val="center"/>
        <w:rPr>
          <w:b/>
          <w:sz w:val="36"/>
        </w:rPr>
      </w:pPr>
      <w:r>
        <w:rPr>
          <w:b/>
          <w:sz w:val="36"/>
        </w:rPr>
        <w:t>Meeting</w:t>
      </w:r>
    </w:p>
    <w:p w14:paraId="75022991" w14:textId="77777777" w:rsidR="0099690F" w:rsidRDefault="0099690F">
      <w:pPr>
        <w:pStyle w:val="BodyText"/>
        <w:spacing w:before="6"/>
        <w:rPr>
          <w:b/>
          <w:sz w:val="36"/>
        </w:rPr>
      </w:pPr>
    </w:p>
    <w:p w14:paraId="6F01A4D2" w14:textId="77777777" w:rsidR="00C4343D" w:rsidRDefault="00C4343D">
      <w:pPr>
        <w:ind w:left="3324" w:right="2961"/>
        <w:jc w:val="center"/>
        <w:rPr>
          <w:b/>
          <w:sz w:val="24"/>
        </w:rPr>
      </w:pPr>
      <w:r>
        <w:rPr>
          <w:b/>
          <w:sz w:val="24"/>
        </w:rPr>
        <w:t xml:space="preserve">September 19, </w:t>
      </w:r>
      <w:r w:rsidR="002B2720">
        <w:rPr>
          <w:b/>
          <w:sz w:val="24"/>
        </w:rPr>
        <w:t>2022</w:t>
      </w:r>
      <w:r w:rsidR="006619DE">
        <w:rPr>
          <w:b/>
          <w:sz w:val="24"/>
        </w:rPr>
        <w:t xml:space="preserve"> </w:t>
      </w:r>
    </w:p>
    <w:p w14:paraId="2D1D03F3" w14:textId="77777777" w:rsidR="0099690F" w:rsidRDefault="006619DE">
      <w:pPr>
        <w:ind w:left="3324" w:right="2961"/>
        <w:jc w:val="center"/>
        <w:rPr>
          <w:b/>
          <w:sz w:val="24"/>
        </w:rPr>
      </w:pPr>
      <w:r>
        <w:rPr>
          <w:b/>
          <w:sz w:val="24"/>
        </w:rPr>
        <w:t>11 A.M. TEAMS</w:t>
      </w:r>
    </w:p>
    <w:p w14:paraId="4D2D5E43" w14:textId="77777777" w:rsidR="0099690F" w:rsidRDefault="0099690F">
      <w:pPr>
        <w:pStyle w:val="BodyText"/>
        <w:rPr>
          <w:b/>
          <w:sz w:val="35"/>
        </w:rPr>
      </w:pPr>
    </w:p>
    <w:p w14:paraId="60861A23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Agenda</w:t>
      </w:r>
    </w:p>
    <w:p w14:paraId="13A59CD7" w14:textId="77777777" w:rsidR="0099690F" w:rsidRDefault="0099690F">
      <w:pPr>
        <w:pStyle w:val="BodyText"/>
        <w:spacing w:before="2"/>
        <w:rPr>
          <w:sz w:val="23"/>
        </w:rPr>
      </w:pPr>
    </w:p>
    <w:p w14:paraId="537E9BB4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  <w:spacing w:before="1" w:line="252" w:lineRule="exact"/>
        <w:ind w:right="704"/>
      </w:pPr>
      <w:r>
        <w:t xml:space="preserve">Review of Joint Owners’ Operating Committee Meeting Minutes of </w:t>
      </w:r>
      <w:r w:rsidR="00C4343D">
        <w:t xml:space="preserve">June 6, </w:t>
      </w:r>
      <w:r w:rsidR="002B2720">
        <w:t>2022</w:t>
      </w:r>
      <w:r>
        <w:t xml:space="preserve"> (Vote)</w:t>
      </w:r>
    </w:p>
    <w:p w14:paraId="3B2819B0" w14:textId="77777777" w:rsidR="0099690F" w:rsidRDefault="0099690F">
      <w:pPr>
        <w:pStyle w:val="BodyText"/>
        <w:spacing w:before="7"/>
        <w:rPr>
          <w:sz w:val="21"/>
        </w:rPr>
      </w:pPr>
    </w:p>
    <w:p w14:paraId="0C6E51DA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Public</w:t>
      </w:r>
      <w:r>
        <w:rPr>
          <w:spacing w:val="-6"/>
        </w:rPr>
        <w:t xml:space="preserve"> </w:t>
      </w:r>
      <w:r>
        <w:t>Forum</w:t>
      </w:r>
    </w:p>
    <w:p w14:paraId="7F46D4A9" w14:textId="77777777" w:rsidR="0099690F" w:rsidRDefault="0099690F">
      <w:pPr>
        <w:pStyle w:val="BodyText"/>
        <w:spacing w:before="5"/>
        <w:rPr>
          <w:sz w:val="23"/>
        </w:rPr>
      </w:pPr>
    </w:p>
    <w:p w14:paraId="5B5947A3" w14:textId="40892D9D" w:rsidR="0099690F" w:rsidRPr="006F2C2F" w:rsidRDefault="006619DE">
      <w:pPr>
        <w:pStyle w:val="ListParagraph"/>
        <w:numPr>
          <w:ilvl w:val="0"/>
          <w:numId w:val="1"/>
        </w:numPr>
        <w:tabs>
          <w:tab w:val="left" w:pos="461"/>
        </w:tabs>
        <w:spacing w:line="252" w:lineRule="exact"/>
        <w:ind w:right="1248"/>
      </w:pPr>
      <w:r>
        <w:t>Summary of Operating and Generation Reports for</w:t>
      </w:r>
      <w:r w:rsidR="002B2720">
        <w:t xml:space="preserve"> </w:t>
      </w:r>
      <w:r w:rsidR="00C4343D">
        <w:t xml:space="preserve">June, July, </w:t>
      </w:r>
      <w:r w:rsidR="009A26DC">
        <w:t xml:space="preserve">and </w:t>
      </w:r>
      <w:r w:rsidR="00C4343D">
        <w:t xml:space="preserve">August </w:t>
      </w:r>
      <w:r w:rsidR="002B2720">
        <w:t xml:space="preserve">2022 </w:t>
      </w:r>
      <w:r w:rsidRPr="006F2C2F">
        <w:t>(</w:t>
      </w:r>
      <w:r w:rsidR="00B4519C" w:rsidRPr="006F2C2F">
        <w:t>Rodney D.</w:t>
      </w:r>
      <w:r w:rsidRPr="006F2C2F">
        <w:t>)</w:t>
      </w:r>
    </w:p>
    <w:p w14:paraId="0B1E15F4" w14:textId="77777777" w:rsidR="0099690F" w:rsidRDefault="0099690F">
      <w:pPr>
        <w:pStyle w:val="BodyText"/>
        <w:spacing w:before="7"/>
        <w:rPr>
          <w:sz w:val="21"/>
        </w:rPr>
      </w:pPr>
    </w:p>
    <w:p w14:paraId="1C3CEE09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Fuel Procurement Update (Betsy</w:t>
      </w:r>
      <w:r>
        <w:rPr>
          <w:spacing w:val="-6"/>
        </w:rPr>
        <w:t xml:space="preserve"> </w:t>
      </w:r>
      <w:r>
        <w:t>L.)</w:t>
      </w:r>
    </w:p>
    <w:p w14:paraId="6884922E" w14:textId="77777777" w:rsidR="0099690F" w:rsidRDefault="0099690F">
      <w:pPr>
        <w:pStyle w:val="BodyText"/>
        <w:spacing w:before="1"/>
        <w:rPr>
          <w:sz w:val="21"/>
        </w:rPr>
      </w:pPr>
    </w:p>
    <w:p w14:paraId="40E8D06B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Financial Review (Ying</w:t>
      </w:r>
      <w:r>
        <w:rPr>
          <w:spacing w:val="-20"/>
        </w:rPr>
        <w:t xml:space="preserve"> </w:t>
      </w:r>
      <w:r>
        <w:t>L.)</w:t>
      </w:r>
    </w:p>
    <w:p w14:paraId="3E906D51" w14:textId="77777777" w:rsidR="0099690F" w:rsidRDefault="0099690F">
      <w:pPr>
        <w:pStyle w:val="BodyText"/>
        <w:spacing w:before="3"/>
        <w:rPr>
          <w:sz w:val="21"/>
        </w:rPr>
      </w:pPr>
    </w:p>
    <w:p w14:paraId="45BE8B1A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McNeil Operating Statement (Ying</w:t>
      </w:r>
      <w:r>
        <w:rPr>
          <w:spacing w:val="-39"/>
        </w:rPr>
        <w:t xml:space="preserve"> </w:t>
      </w:r>
      <w:r>
        <w:t>L.)</w:t>
      </w:r>
    </w:p>
    <w:p w14:paraId="39EB33A5" w14:textId="77777777" w:rsidR="00372B3D" w:rsidRDefault="00372B3D" w:rsidP="00372B3D">
      <w:pPr>
        <w:pStyle w:val="ListParagraph"/>
      </w:pPr>
    </w:p>
    <w:p w14:paraId="0F291A8F" w14:textId="77777777" w:rsidR="00372B3D" w:rsidRDefault="00372B3D">
      <w:pPr>
        <w:pStyle w:val="ListParagraph"/>
        <w:numPr>
          <w:ilvl w:val="0"/>
          <w:numId w:val="1"/>
        </w:numPr>
        <w:tabs>
          <w:tab w:val="left" w:pos="461"/>
        </w:tabs>
      </w:pPr>
      <w:r>
        <w:t>District Energy Annex and Pipe Routing Preferred Location on McNeil Property (Evergreen Energy)</w:t>
      </w:r>
    </w:p>
    <w:p w14:paraId="36EC9CB8" w14:textId="77777777" w:rsidR="0099690F" w:rsidRDefault="0099690F">
      <w:pPr>
        <w:pStyle w:val="BodyText"/>
        <w:rPr>
          <w:sz w:val="21"/>
        </w:rPr>
      </w:pPr>
    </w:p>
    <w:p w14:paraId="2E44FE3C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  <w:spacing w:before="1"/>
      </w:pPr>
      <w:r>
        <w:t>BED- G.M. Update (Darren</w:t>
      </w:r>
      <w:r>
        <w:rPr>
          <w:spacing w:val="-29"/>
        </w:rPr>
        <w:t xml:space="preserve"> </w:t>
      </w:r>
      <w:r>
        <w:t>S.)</w:t>
      </w:r>
    </w:p>
    <w:p w14:paraId="27DA10E6" w14:textId="77777777" w:rsidR="0099690F" w:rsidRDefault="0099690F">
      <w:pPr>
        <w:pStyle w:val="BodyText"/>
        <w:spacing w:before="3"/>
        <w:rPr>
          <w:sz w:val="21"/>
        </w:rPr>
      </w:pPr>
    </w:p>
    <w:p w14:paraId="73C71DDF" w14:textId="77777777" w:rsidR="0099690F" w:rsidRPr="006F2C2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Plant Status, Operating/Maintenance Concerns</w:t>
      </w:r>
      <w:r>
        <w:rPr>
          <w:spacing w:val="3"/>
        </w:rPr>
        <w:t xml:space="preserve"> </w:t>
      </w:r>
      <w:r w:rsidRPr="006F2C2F">
        <w:t>(</w:t>
      </w:r>
      <w:r w:rsidR="00B4519C" w:rsidRPr="006F2C2F">
        <w:t>Paul P.</w:t>
      </w:r>
      <w:r w:rsidRPr="006F2C2F">
        <w:t>)</w:t>
      </w:r>
    </w:p>
    <w:p w14:paraId="38D1D771" w14:textId="77777777" w:rsidR="0099690F" w:rsidRDefault="0099690F">
      <w:pPr>
        <w:pStyle w:val="BodyText"/>
        <w:spacing w:before="1"/>
      </w:pPr>
    </w:p>
    <w:p w14:paraId="6542E563" w14:textId="77777777" w:rsidR="0099690F" w:rsidRDefault="006619DE">
      <w:pPr>
        <w:pStyle w:val="ListParagraph"/>
        <w:numPr>
          <w:ilvl w:val="0"/>
          <w:numId w:val="1"/>
        </w:numPr>
        <w:tabs>
          <w:tab w:val="left" w:pos="461"/>
        </w:tabs>
      </w:pPr>
      <w:r>
        <w:t>Other</w:t>
      </w:r>
      <w:r>
        <w:rPr>
          <w:spacing w:val="-15"/>
        </w:rPr>
        <w:t xml:space="preserve"> </w:t>
      </w:r>
      <w:r>
        <w:t>Business</w:t>
      </w:r>
    </w:p>
    <w:p w14:paraId="5266F0EA" w14:textId="77777777" w:rsidR="0099690F" w:rsidRDefault="0099690F">
      <w:pPr>
        <w:pStyle w:val="BodyText"/>
        <w:spacing w:before="4"/>
        <w:rPr>
          <w:sz w:val="29"/>
        </w:rPr>
      </w:pPr>
    </w:p>
    <w:p w14:paraId="523514B4" w14:textId="77777777" w:rsidR="0099690F" w:rsidRDefault="006619DE">
      <w:pPr>
        <w:pStyle w:val="ListParagraph"/>
        <w:numPr>
          <w:ilvl w:val="0"/>
          <w:numId w:val="1"/>
        </w:numPr>
        <w:tabs>
          <w:tab w:val="left" w:pos="521"/>
        </w:tabs>
        <w:spacing w:before="1"/>
        <w:ind w:left="520" w:hanging="420"/>
      </w:pPr>
      <w:r>
        <w:t>Schedule for Next</w:t>
      </w:r>
      <w:r>
        <w:rPr>
          <w:spacing w:val="-20"/>
        </w:rPr>
        <w:t xml:space="preserve"> </w:t>
      </w:r>
      <w:r>
        <w:t>Meeting</w:t>
      </w:r>
    </w:p>
    <w:p w14:paraId="5968131B" w14:textId="77777777" w:rsidR="0099690F" w:rsidRDefault="0099690F">
      <w:pPr>
        <w:pStyle w:val="BodyText"/>
        <w:spacing w:before="3"/>
        <w:rPr>
          <w:sz w:val="21"/>
        </w:rPr>
      </w:pPr>
    </w:p>
    <w:p w14:paraId="08B1EB39" w14:textId="77777777" w:rsidR="0099690F" w:rsidRDefault="006619DE">
      <w:pPr>
        <w:pStyle w:val="ListParagraph"/>
        <w:numPr>
          <w:ilvl w:val="0"/>
          <w:numId w:val="1"/>
        </w:numPr>
        <w:tabs>
          <w:tab w:val="left" w:pos="581"/>
        </w:tabs>
        <w:spacing w:before="1"/>
        <w:ind w:left="580" w:hanging="480"/>
      </w:pPr>
      <w:r>
        <w:t>Adjourn</w:t>
      </w:r>
    </w:p>
    <w:sectPr w:rsidR="0099690F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5940"/>
    <w:multiLevelType w:val="hybridMultilevel"/>
    <w:tmpl w:val="5114D1FE"/>
    <w:lvl w:ilvl="0" w:tplc="B3AAF4F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922DACC"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51663AB4"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5D646154"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4FE803AA"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01B4AAEE"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0A9EB626"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4062744C"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025CF752">
      <w:numFmt w:val="bullet"/>
      <w:lvlText w:val="•"/>
      <w:lvlJc w:val="left"/>
      <w:pPr>
        <w:ind w:left="7148" w:hanging="360"/>
      </w:pPr>
      <w:rPr>
        <w:rFonts w:hint="default"/>
      </w:rPr>
    </w:lvl>
  </w:abstractNum>
  <w:num w:numId="1" w16cid:durableId="143100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DC"/>
    <w:rsid w:val="002B2720"/>
    <w:rsid w:val="00372B3D"/>
    <w:rsid w:val="004D184C"/>
    <w:rsid w:val="006619DE"/>
    <w:rsid w:val="006F2C2F"/>
    <w:rsid w:val="009559BD"/>
    <w:rsid w:val="0099690F"/>
    <w:rsid w:val="009A26DC"/>
    <w:rsid w:val="00B4519C"/>
    <w:rsid w:val="00B93CC4"/>
    <w:rsid w:val="00C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C9A"/>
  <w15:docId w15:val="{C0A72B39-0770-44F9-B46E-4A5F3A7B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ind w:left="1547" w:right="1604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uille\Desktop\1.%20%20Joint%20Owner%20Meeting%20Agenda%200919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  Joint Owner Meeting Agenda 091922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McNeil Generating Station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McNeil Generating Station</dc:title>
  <dc:subject/>
  <dc:creator>Colleen Rouille</dc:creator>
  <cp:keywords/>
  <cp:lastModifiedBy>Colleen Rouille</cp:lastModifiedBy>
  <cp:revision>1</cp:revision>
  <dcterms:created xsi:type="dcterms:W3CDTF">2022-09-15T13:20:00Z</dcterms:created>
  <dcterms:modified xsi:type="dcterms:W3CDTF">2022-09-15T13:21:00Z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2022-03-08T00:00:00Z</vt:filetime>
  </property>
</Properties>
</file>